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proofErr w:type="gramStart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學前教育署委辦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</w:t>
      </w:r>
      <w:proofErr w:type="gramStart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及課綱素養</w:t>
      </w:r>
      <w:proofErr w:type="gramEnd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r>
        <w:fldChar w:fldCharType="begin"/>
      </w:r>
      <w:r>
        <w:rPr>
          <w:lang w:eastAsia="zh-TW"/>
        </w:rP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課綱內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學前教育署做無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r>
        <w:fldChar w:fldCharType="begin"/>
      </w:r>
      <w: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</w:rPr>
        <w:fldChar w:fldCharType="end"/>
      </w:r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proofErr w:type="gramStart"/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9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4F71CF" w14:paraId="43EEDE2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且未冒用</w:t>
            </w:r>
            <w:proofErr w:type="gramEnd"/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4"/>
          <w:lang w:eastAsia="zh-TW"/>
        </w:rPr>
        <w:t>（</w:t>
      </w:r>
      <w:proofErr w:type="gramEnd"/>
      <w:r>
        <w:rPr>
          <w:rFonts w:ascii="Times New Roman" w:eastAsia="標楷體" w:hAnsi="Times New Roman" w:cs="Times New Roman"/>
          <w:b/>
          <w:sz w:val="24"/>
          <w:lang w:eastAsia="zh-TW"/>
        </w:rPr>
        <w:t>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重製後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，不限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</w:t>
      </w:r>
      <w:proofErr w:type="gramStart"/>
      <w:r>
        <w:rPr>
          <w:rFonts w:ascii="Times New Roman" w:eastAsia="標楷體" w:hAnsi="Times New Roman" w:cs="Times New Roman"/>
          <w:b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b/>
          <w:lang w:eastAsia="zh-TW"/>
        </w:rPr>
        <w:t>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proofErr w:type="gramStart"/>
      <w:r>
        <w:rPr>
          <w:rFonts w:ascii="Times New Roman" w:eastAsia="標楷體" w:hAnsi="Times New Roman" w:cs="Times New Roman"/>
          <w:color w:val="0070C0"/>
          <w:lang w:eastAsia="zh-TW"/>
        </w:rPr>
        <w:t>課綱內容</w:t>
      </w:r>
      <w:proofErr w:type="gramEnd"/>
      <w:r>
        <w:rPr>
          <w:rFonts w:ascii="Times New Roman" w:eastAsia="標楷體" w:hAnsi="Times New Roman" w:cs="Times New Roman"/>
          <w:color w:val="0070C0"/>
          <w:lang w:eastAsia="zh-TW"/>
        </w:rPr>
        <w:t>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  <w:proofErr w:type="spellEnd"/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69AFF0B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  <w:proofErr w:type="spellEnd"/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33AA8CB1" w14:textId="7777777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1E7C0B1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30E1DE3C" w14:textId="7777777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122E878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76810735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B2910C0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435545D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0"/>
      <w:foot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F3A2" w14:textId="77777777" w:rsidR="007A552D" w:rsidRDefault="007A552D">
      <w:r>
        <w:separator/>
      </w:r>
    </w:p>
  </w:endnote>
  <w:endnote w:type="continuationSeparator" w:id="0">
    <w:p w14:paraId="1B8B975A" w14:textId="77777777" w:rsidR="007A552D" w:rsidRDefault="007A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7A552D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7A552D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D2EC" w14:textId="77777777" w:rsidR="007A552D" w:rsidRDefault="007A552D">
      <w:r>
        <w:rPr>
          <w:color w:val="000000"/>
        </w:rPr>
        <w:separator/>
      </w:r>
    </w:p>
  </w:footnote>
  <w:footnote w:type="continuationSeparator" w:id="0">
    <w:p w14:paraId="3761443B" w14:textId="77777777" w:rsidR="007A552D" w:rsidRDefault="007A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D27C" w14:textId="77777777" w:rsidR="00F11AEF" w:rsidRDefault="007A552D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1CF"/>
    <w:rsid w:val="004F71CF"/>
    <w:rsid w:val="007A552D"/>
    <w:rsid w:val="009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tugrade22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徐燕羚</cp:lastModifiedBy>
  <cp:revision>2</cp:revision>
  <cp:lastPrinted>2022-02-17T02:37:00Z</cp:lastPrinted>
  <dcterms:created xsi:type="dcterms:W3CDTF">2024-04-11T09:30:00Z</dcterms:created>
  <dcterms:modified xsi:type="dcterms:W3CDTF">2024-04-11T09:30:00Z</dcterms:modified>
</cp:coreProperties>
</file>